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5</w:t>
      </w:r>
      <w:r>
        <w:rPr>
          <w:rFonts w:hint="eastAsia" w:ascii="黑体" w:eastAsia="黑体" w:cs="黑体"/>
          <w:sz w:val="32"/>
          <w:szCs w:val="32"/>
          <w:lang w:bidi="ar-SA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方正小标宋简体"/>
          <w:b w:val="0"/>
          <w:i w:val="0"/>
          <w:caps w:val="0"/>
          <w:small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表四： 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mallCaps w:val="0"/>
          <w:color w:val="000000"/>
          <w:spacing w:val="0"/>
          <w:sz w:val="44"/>
          <w:szCs w:val="44"/>
          <w:lang w:eastAsia="zh-CN"/>
        </w:rPr>
        <w:t>协会设立奖项调研表</w:t>
      </w:r>
    </w:p>
    <w:p>
      <w:pPr>
        <w:ind w:left="0" w:firstLine="640" w:firstLineChars="200"/>
        <w:jc w:val="both"/>
        <w:rPr>
          <w:rFonts w:hint="eastAsia" w:ascii="黑体" w:eastAsia="黑体" w:cs="黑体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您期望协会增设哪些奖项？请认真思考下列奖项的设立是否有必要？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（一）是否设立监理类奖项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？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没必要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（二）是否设立建筑装饰设计类奖项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没必要</w:t>
      </w:r>
    </w:p>
    <w:p>
      <w:pPr>
        <w:ind w:lef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（三）是否设立造价工程类奖项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没必要</w:t>
      </w: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（四）是否设立鄂尔多斯建筑业协会优秀会员奖项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没必要</w:t>
      </w: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（五）其他奖项设立意见和建议：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A2ZjJlZmY1ZmU4MTMyYzk5NjdmMTJmNzJkOWNkM2IifQ=="/>
  </w:docVars>
  <w:rsids>
    <w:rsidRoot w:val="00000000"/>
    <w:rsid w:val="038D51FF"/>
    <w:rsid w:val="069D7E4F"/>
    <w:rsid w:val="0B1858D7"/>
    <w:rsid w:val="0C7C57C4"/>
    <w:rsid w:val="1A5B5984"/>
    <w:rsid w:val="1FB75F2D"/>
    <w:rsid w:val="2C2D358F"/>
    <w:rsid w:val="2E933C7F"/>
    <w:rsid w:val="35C27958"/>
    <w:rsid w:val="402539AA"/>
    <w:rsid w:val="41A01FC6"/>
    <w:rsid w:val="44463281"/>
    <w:rsid w:val="59FD60B8"/>
    <w:rsid w:val="62675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150</Words>
  <Characters>150</Characters>
  <Lines>0</Lines>
  <Paragraphs>79</Paragraphs>
  <TotalTime>0</TotalTime>
  <ScaleCrop>false</ScaleCrop>
  <LinksUpToDate>false</LinksUpToDate>
  <CharactersWithSpaces>184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2021-12-17T03:46:00Z</dcterms:created>
  <dc:creator>weibo</dc:creator>
  <cp:lastModifiedBy>小赵</cp:lastModifiedBy>
  <dcterms:modified xsi:type="dcterms:W3CDTF">2023-01-06T07:21:48Z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CD783DE8E1014C1299BB7E892DED2487</vt:lpwstr>
  </property>
</Properties>
</file>