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如何提高区内企业市场占有率调查问卷</w:t>
      </w: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单位名称：（盖章）</w:t>
      </w:r>
      <w:r>
        <w:rPr>
          <w:rFonts w:ascii="宋体" w:hAnsi="宋体"/>
          <w:sz w:val="24"/>
        </w:rPr>
        <w:t xml:space="preserve">                            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>联系电话：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一、企业类型为：□国有；□集体所有；□私营；□股份制；□联营；□其他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二、企业资质为</w:t>
      </w:r>
      <w:r>
        <w:rPr>
          <w:rFonts w:ascii="宋体" w:hAnsi="宋体"/>
          <w:sz w:val="24"/>
        </w:rPr>
        <w:t>: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三、企业本年度在区内市场中标金额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万元。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四、企业主营业务种类：第一业务种类：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第二业务种类：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五、企业是否重视在技术、管理、服务等方面的创新？具体体现在哪些方面？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六、企业经营近五年制定的发展目标和发展规划</w:t>
      </w:r>
      <w:r>
        <w:rPr>
          <w:rFonts w:ascii="宋体" w:hAnsi="宋体"/>
          <w:sz w:val="24"/>
        </w:rPr>
        <w:t>?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七、分析并简述目前当地企业对区内市场的竞争力？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八、您认为当地企业在区内市场的占有率主要影响因素在于？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九、您对当前招投标活动有何建议或意见？</w:t>
      </w:r>
    </w:p>
    <w:p>
      <w:pPr>
        <w:ind w:firstLine="480"/>
        <w:rPr>
          <w:rFonts w:ascii="宋体"/>
          <w:sz w:val="24"/>
        </w:rPr>
      </w:pPr>
    </w:p>
    <w:p>
      <w:pPr>
        <w:ind w:firstLine="480"/>
        <w:rPr>
          <w:rFonts w:ascii="宋体"/>
          <w:sz w:val="24"/>
        </w:rPr>
      </w:pPr>
    </w:p>
    <w:p>
      <w:pPr>
        <w:ind w:firstLine="480"/>
        <w:rPr>
          <w:rFonts w:ascii="宋体"/>
          <w:sz w:val="24"/>
        </w:rPr>
      </w:pPr>
    </w:p>
    <w:p>
      <w:pPr>
        <w:ind w:firstLine="480"/>
        <w:rPr>
          <w:rFonts w:ascii="宋体"/>
          <w:sz w:val="24"/>
        </w:rPr>
      </w:pPr>
    </w:p>
    <w:p>
      <w:pPr>
        <w:ind w:firstLine="48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十、您对本地企业应该如何提高在市场中的占有率有什么建议？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  <w:bookmarkStart w:id="0" w:name="_GoBack"/>
      <w:bookmarkEnd w:id="0"/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autoSpaceDE w:val="0"/>
        <w:spacing w:line="380" w:lineRule="exact"/>
        <w:rPr>
          <w:rFonts w:ascii="宋体"/>
          <w:sz w:val="24"/>
          <w:u w:val="single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、资质类别按资质证书内容填写；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2</w:t>
      </w:r>
      <w:r>
        <w:rPr>
          <w:rFonts w:hint="eastAsia" w:ascii="宋体" w:hAnsi="宋体"/>
          <w:szCs w:val="21"/>
        </w:rPr>
        <w:t>、电子文件名称请以单位全称命名后发送。</w:t>
      </w:r>
    </w:p>
    <w:p>
      <w:pPr>
        <w:rPr>
          <w:rFonts w:ascii="宋体"/>
          <w:szCs w:val="21"/>
          <w:u w:val="single"/>
        </w:rPr>
      </w:pPr>
      <w:r>
        <w:rPr>
          <w:rFonts w:ascii="宋体" w:hAnsi="宋体"/>
          <w:szCs w:val="21"/>
        </w:rPr>
        <w:t xml:space="preserve">      3</w:t>
      </w:r>
      <w:r>
        <w:rPr>
          <w:rFonts w:hint="eastAsia" w:ascii="宋体" w:hAnsi="宋体"/>
          <w:szCs w:val="21"/>
        </w:rPr>
        <w:t>、如内容较多可另附页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3D7B9A"/>
    <w:rsid w:val="00445EBB"/>
    <w:rsid w:val="004B10BD"/>
    <w:rsid w:val="0092564C"/>
    <w:rsid w:val="00A4034B"/>
    <w:rsid w:val="00B13508"/>
    <w:rsid w:val="00C80D40"/>
    <w:rsid w:val="042E1E4B"/>
    <w:rsid w:val="063D7B9A"/>
    <w:rsid w:val="06782F10"/>
    <w:rsid w:val="0E0279F3"/>
    <w:rsid w:val="0E352578"/>
    <w:rsid w:val="0F3B67BC"/>
    <w:rsid w:val="12127C63"/>
    <w:rsid w:val="20B03234"/>
    <w:rsid w:val="23FF0C7B"/>
    <w:rsid w:val="2A4B1814"/>
    <w:rsid w:val="2CD27442"/>
    <w:rsid w:val="33031862"/>
    <w:rsid w:val="37971902"/>
    <w:rsid w:val="386F7F6A"/>
    <w:rsid w:val="39CF4C26"/>
    <w:rsid w:val="3A1B0E6B"/>
    <w:rsid w:val="3E230BD1"/>
    <w:rsid w:val="44637230"/>
    <w:rsid w:val="44A92968"/>
    <w:rsid w:val="45E63290"/>
    <w:rsid w:val="4AED6BE5"/>
    <w:rsid w:val="4B4B461F"/>
    <w:rsid w:val="545A666D"/>
    <w:rsid w:val="59877628"/>
    <w:rsid w:val="599E5F87"/>
    <w:rsid w:val="5B2D3D0E"/>
    <w:rsid w:val="5D4C235C"/>
    <w:rsid w:val="613F7CBF"/>
    <w:rsid w:val="635A50EB"/>
    <w:rsid w:val="636C42C5"/>
    <w:rsid w:val="64BF5BFA"/>
    <w:rsid w:val="66C51BD3"/>
    <w:rsid w:val="719A5FD6"/>
    <w:rsid w:val="71D96E87"/>
    <w:rsid w:val="739C5EA6"/>
    <w:rsid w:val="73E74D7A"/>
    <w:rsid w:val="7420019B"/>
    <w:rsid w:val="76374A50"/>
    <w:rsid w:val="76480147"/>
    <w:rsid w:val="78534A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79</Words>
  <Characters>453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2016-09-14T08:59:00Z</dcterms:created>
  <dc:creator>Administrator</dc:creator>
  <cp:lastModifiedBy>admin</cp:lastModifiedBy>
  <cp:lastPrinted>2016-09-18T02:02:00Z</cp:lastPrinted>
  <dcterms:modified xsi:type="dcterms:W3CDTF">2016-09-26T08:30:53Z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